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5ECDA494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07485D52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7E30CF8D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31976057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1757B6DC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1B0ED3D1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22E0ADC1" w14:textId="4E9B72EB" w:rsidR="00916EF7" w:rsidRDefault="00B443A5" w:rsidP="00C546ED">
            <w:pPr>
              <w:spacing w:before="120"/>
              <w:jc w:val="center"/>
              <w:rPr>
                <w:rFonts w:ascii="Arial" w:hAnsi="Arial"/>
                <w:b/>
                <w:spacing w:val="60"/>
                <w:sz w:val="22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1E7E34EB" wp14:editId="6AC0D656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EF7">
              <w:rPr>
                <w:rFonts w:ascii="Arial" w:hAnsi="Arial"/>
                <w:b/>
                <w:spacing w:val="60"/>
                <w:sz w:val="22"/>
              </w:rPr>
              <w:t>BETRIEBSANWEISUNG</w:t>
            </w:r>
          </w:p>
          <w:p w14:paraId="28670B5C" w14:textId="77777777" w:rsidR="00723E2F" w:rsidRPr="00FF4922" w:rsidRDefault="00723E2F" w:rsidP="00723E2F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20767AC4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7C5066C6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3383B543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495CE4D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122FA86C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1B66F04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0BC4E3E1" w14:textId="77777777" w:rsidR="00916EF7" w:rsidRPr="00840E1E" w:rsidRDefault="00A50B62" w:rsidP="00840E1E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Tolo SW</w:t>
            </w:r>
            <w:r w:rsidR="009A2911">
              <w:rPr>
                <w:rFonts w:ascii="Arial" w:hAnsi="Arial"/>
                <w:b/>
                <w:sz w:val="28"/>
                <w:szCs w:val="28"/>
              </w:rPr>
              <w:t>O</w:t>
            </w:r>
          </w:p>
        </w:tc>
      </w:tr>
      <w:tr w:rsidR="00916EF7" w14:paraId="245D888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71D9157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6332B276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34A84CC" w14:textId="77777777" w:rsidR="00916EF7" w:rsidRDefault="00B443A5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02EB9F93" wp14:editId="24558752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CD547F9" w14:textId="77777777" w:rsidR="009A2911" w:rsidRDefault="009A2911">
            <w:pPr>
              <w:pStyle w:val="AbschnittText"/>
              <w:rPr>
                <w:rFonts w:ascii="Arial" w:hAnsi="Arial"/>
                <w:sz w:val="22"/>
                <w:szCs w:val="22"/>
              </w:rPr>
            </w:pPr>
          </w:p>
          <w:p w14:paraId="2E7BECA8" w14:textId="1A616DBA" w:rsidR="00916EF7" w:rsidRDefault="00723E2F">
            <w:pPr>
              <w:pStyle w:val="AbschnittText"/>
              <w:rPr>
                <w:rFonts w:ascii="Arial" w:hAnsi="Arial"/>
                <w:sz w:val="22"/>
              </w:rPr>
            </w:pPr>
            <w:r w:rsidRPr="00723E2F">
              <w:rPr>
                <w:rFonts w:ascii="Arial" w:hAnsi="Arial"/>
                <w:sz w:val="22"/>
                <w:szCs w:val="22"/>
              </w:rPr>
              <w:t>Verursacht schwere Verätzungen der Haut und schwere Augenschäden.</w:t>
            </w:r>
          </w:p>
        </w:tc>
      </w:tr>
      <w:tr w:rsidR="00916EF7" w14:paraId="1BB29AE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AF53302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559C4A1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DEDA58D" w14:textId="77777777" w:rsidR="00916EF7" w:rsidRDefault="00B443A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035221F" wp14:editId="116AB4C4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4E1F3" w14:textId="77777777" w:rsidR="00916EF7" w:rsidRDefault="00B443A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5A56AD7" wp14:editId="7600A5AE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1D8CE4F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4137DE3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17540C8B" w14:textId="77777777" w:rsidR="00CD3AEB" w:rsidRDefault="00CD3AEB" w:rsidP="00CD3AEB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0E71E4F3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4268F773" w14:textId="77777777" w:rsidR="00916EF7" w:rsidRDefault="00B443A5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11E105FD" wp14:editId="00AF8578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9C0F5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5BED7FD5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7D38BC7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9A6444F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3A975D9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3378EF9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14DE765" w14:textId="77777777" w:rsidR="00916EF7" w:rsidRDefault="00B443A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89FF5CD" wp14:editId="5BA5B5EE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2DF70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D32AC0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5BFF127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63742B5B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7AB030E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544FF40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1A5113F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35F0198E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18D029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9A87F24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30227BB2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0B371F7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71137C6" w14:textId="77777777" w:rsidR="00916EF7" w:rsidRDefault="00B443A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F414572" wp14:editId="06122C64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582F1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4CD337C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2F3D1761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5B6BD54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 w:rsidR="009A2911">
              <w:rPr>
                <w:rFonts w:ascii="Arial" w:hAnsi="Arial"/>
                <w:sz w:val="22"/>
              </w:rPr>
              <w:t>Nur wenn bei Bewuss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5E8A183B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72D06BAB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40BF6FF7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433D2A7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CBFC032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61478D8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1C91D039" w14:textId="77777777" w:rsidR="00916EF7" w:rsidRDefault="00B443A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23DA31E" wp14:editId="11A75E83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20EDE3C4" w14:textId="77777777" w:rsidR="00916EF7" w:rsidRDefault="009A2911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916EF7"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110C434A" w14:textId="77777777" w:rsidR="00916EF7" w:rsidRDefault="00916EF7">
      <w:pPr>
        <w:rPr>
          <w:rFonts w:ascii="Arial" w:hAnsi="Arial"/>
          <w:sz w:val="22"/>
        </w:rPr>
      </w:pPr>
      <w:r w:rsidRPr="00B443A5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11285E"/>
    <w:rsid w:val="0025648F"/>
    <w:rsid w:val="002B3B37"/>
    <w:rsid w:val="002E2779"/>
    <w:rsid w:val="00382A66"/>
    <w:rsid w:val="003E294A"/>
    <w:rsid w:val="00475C0F"/>
    <w:rsid w:val="004A5614"/>
    <w:rsid w:val="004B1129"/>
    <w:rsid w:val="004C0814"/>
    <w:rsid w:val="00723E2F"/>
    <w:rsid w:val="008335A1"/>
    <w:rsid w:val="00840E1E"/>
    <w:rsid w:val="00851B88"/>
    <w:rsid w:val="0089230C"/>
    <w:rsid w:val="008B45F9"/>
    <w:rsid w:val="008C4223"/>
    <w:rsid w:val="008E2C83"/>
    <w:rsid w:val="00916EF7"/>
    <w:rsid w:val="0096273D"/>
    <w:rsid w:val="009A2911"/>
    <w:rsid w:val="00A1690A"/>
    <w:rsid w:val="00A50B62"/>
    <w:rsid w:val="00B23BB8"/>
    <w:rsid w:val="00B443A5"/>
    <w:rsid w:val="00B94506"/>
    <w:rsid w:val="00C2023D"/>
    <w:rsid w:val="00C546ED"/>
    <w:rsid w:val="00CD3AEB"/>
    <w:rsid w:val="00D242BE"/>
    <w:rsid w:val="00E027C8"/>
    <w:rsid w:val="00E37A08"/>
    <w:rsid w:val="00F04771"/>
    <w:rsid w:val="00F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0461B"/>
  <w14:defaultImageDpi w14:val="96"/>
  <w15:docId w15:val="{1DE0B171-8A0F-4595-8261-06F00215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</Template>
  <TotalTime>0</TotalTime>
  <Pages>1</Pages>
  <Words>271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Iris Emke</cp:lastModifiedBy>
  <cp:revision>8</cp:revision>
  <cp:lastPrinted>2005-02-28T14:25:00Z</cp:lastPrinted>
  <dcterms:created xsi:type="dcterms:W3CDTF">2021-06-01T10:10:00Z</dcterms:created>
  <dcterms:modified xsi:type="dcterms:W3CDTF">2022-06-16T13:55:00Z</dcterms:modified>
</cp:coreProperties>
</file>